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C1" w:rsidRDefault="009665C1" w:rsidP="00B35279">
      <w:pPr>
        <w:ind w:left="708" w:firstLine="708"/>
        <w:rPr>
          <w:sz w:val="36"/>
          <w:szCs w:val="36"/>
        </w:rPr>
      </w:pPr>
      <w:r>
        <w:rPr>
          <w:sz w:val="36"/>
          <w:szCs w:val="36"/>
        </w:rPr>
        <w:t>A.C.P.A. COLEGIO SAN JOSÉ SS.CC.</w:t>
      </w:r>
    </w:p>
    <w:p w:rsidR="009665C1" w:rsidRDefault="009665C1" w:rsidP="00B3527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XIX  CAMPAMENTO DE VERANO ACPA SAN JOSÉ </w:t>
      </w:r>
      <w:r w:rsidRPr="005909D0">
        <w:rPr>
          <w:sz w:val="36"/>
          <w:szCs w:val="36"/>
        </w:rPr>
        <w:t>201</w:t>
      </w:r>
      <w:r>
        <w:rPr>
          <w:sz w:val="36"/>
          <w:szCs w:val="36"/>
        </w:rPr>
        <w:t>8</w:t>
      </w:r>
    </w:p>
    <w:p w:rsidR="009665C1" w:rsidRDefault="009665C1" w:rsidP="005909D0">
      <w:pPr>
        <w:rPr>
          <w:sz w:val="36"/>
          <w:szCs w:val="36"/>
        </w:rPr>
      </w:pPr>
    </w:p>
    <w:p w:rsidR="009665C1" w:rsidRPr="000A2F3B" w:rsidRDefault="009665C1" w:rsidP="005909D0">
      <w:pPr>
        <w:rPr>
          <w:b/>
          <w:bCs/>
          <w:sz w:val="32"/>
          <w:szCs w:val="32"/>
        </w:rPr>
      </w:pPr>
      <w:r w:rsidRPr="000A2F3B">
        <w:rPr>
          <w:b/>
          <w:bCs/>
          <w:sz w:val="32"/>
          <w:szCs w:val="32"/>
        </w:rPr>
        <w:t>Don/Doña:</w:t>
      </w:r>
      <w:r>
        <w:rPr>
          <w:b/>
          <w:bCs/>
          <w:sz w:val="32"/>
          <w:szCs w:val="32"/>
        </w:rPr>
        <w:t>……………………………………………………………………………….</w:t>
      </w:r>
      <w:r w:rsidRPr="000A2F3B">
        <w:rPr>
          <w:b/>
          <w:bCs/>
          <w:sz w:val="32"/>
          <w:szCs w:val="32"/>
        </w:rPr>
        <w:t>con D.</w:t>
      </w:r>
      <w:r>
        <w:rPr>
          <w:b/>
          <w:bCs/>
          <w:sz w:val="32"/>
          <w:szCs w:val="32"/>
        </w:rPr>
        <w:t xml:space="preserve">N.I …………………………….…………. </w:t>
      </w:r>
      <w:r w:rsidRPr="000A2F3B">
        <w:rPr>
          <w:b/>
          <w:bCs/>
          <w:sz w:val="32"/>
          <w:szCs w:val="32"/>
        </w:rPr>
        <w:t xml:space="preserve">como </w:t>
      </w:r>
      <w:r>
        <w:rPr>
          <w:b/>
          <w:bCs/>
          <w:sz w:val="32"/>
          <w:szCs w:val="32"/>
        </w:rPr>
        <w:t>padre,</w:t>
      </w:r>
      <w:r w:rsidRPr="000A2F3B">
        <w:rPr>
          <w:b/>
          <w:bCs/>
          <w:sz w:val="32"/>
          <w:szCs w:val="32"/>
        </w:rPr>
        <w:t xml:space="preserve">madre o tutor </w:t>
      </w:r>
      <w:r>
        <w:rPr>
          <w:b/>
          <w:bCs/>
          <w:sz w:val="32"/>
          <w:szCs w:val="32"/>
        </w:rPr>
        <w:t xml:space="preserve">de   </w:t>
      </w:r>
      <w:r w:rsidRPr="000A2F3B">
        <w:rPr>
          <w:b/>
          <w:bCs/>
          <w:sz w:val="32"/>
          <w:szCs w:val="32"/>
        </w:rPr>
        <w:t>……………………………….…………………………………………………………</w:t>
      </w:r>
    </w:p>
    <w:p w:rsidR="009665C1" w:rsidRPr="000A2F3B" w:rsidRDefault="009665C1" w:rsidP="00B35279">
      <w:pPr>
        <w:jc w:val="both"/>
        <w:rPr>
          <w:sz w:val="28"/>
          <w:szCs w:val="28"/>
        </w:rPr>
      </w:pPr>
      <w:r w:rsidRPr="000A2F3B">
        <w:rPr>
          <w:b/>
          <w:bCs/>
          <w:sz w:val="32"/>
          <w:szCs w:val="32"/>
        </w:rPr>
        <w:t>AUTORIZA</w:t>
      </w:r>
      <w:r>
        <w:rPr>
          <w:sz w:val="32"/>
          <w:szCs w:val="32"/>
        </w:rPr>
        <w:t xml:space="preserve"> </w:t>
      </w:r>
      <w:r w:rsidRPr="000A2F3B">
        <w:rPr>
          <w:sz w:val="28"/>
          <w:szCs w:val="28"/>
        </w:rPr>
        <w:t>expresamente a los responsables del “X</w:t>
      </w:r>
      <w:bookmarkStart w:id="0" w:name="_GoBack"/>
      <w:bookmarkEnd w:id="0"/>
      <w:r>
        <w:rPr>
          <w:sz w:val="28"/>
          <w:szCs w:val="28"/>
        </w:rPr>
        <w:t>IX Campamento de Verano ACPA</w:t>
      </w:r>
      <w:r w:rsidRPr="000A2F3B">
        <w:rPr>
          <w:sz w:val="28"/>
          <w:szCs w:val="28"/>
        </w:rPr>
        <w:t xml:space="preserve"> San José” que se celebrará en </w:t>
      </w:r>
      <w:r>
        <w:rPr>
          <w:sz w:val="28"/>
          <w:szCs w:val="28"/>
        </w:rPr>
        <w:t>Coín (Málaga)</w:t>
      </w:r>
      <w:r w:rsidRPr="000A2F3B">
        <w:rPr>
          <w:sz w:val="28"/>
          <w:szCs w:val="28"/>
        </w:rPr>
        <w:t>, desde el día</w:t>
      </w:r>
      <w:r>
        <w:rPr>
          <w:sz w:val="28"/>
          <w:szCs w:val="28"/>
        </w:rPr>
        <w:t xml:space="preserve"> 18  al 29</w:t>
      </w:r>
      <w:r w:rsidRPr="000A2F3B">
        <w:rPr>
          <w:sz w:val="28"/>
          <w:szCs w:val="28"/>
        </w:rPr>
        <w:t xml:space="preserve"> de Julio de 201</w:t>
      </w:r>
      <w:r>
        <w:rPr>
          <w:sz w:val="28"/>
          <w:szCs w:val="28"/>
        </w:rPr>
        <w:t>8</w:t>
      </w:r>
      <w:r w:rsidRPr="000A2F3B">
        <w:rPr>
          <w:sz w:val="28"/>
          <w:szCs w:val="28"/>
        </w:rPr>
        <w:t>, a realizar las gestiones oportunas en caso de tratamiento médico, eventual hospitalización y/o cualquier otro procedimiento necesario al citado menor.</w:t>
      </w:r>
    </w:p>
    <w:p w:rsidR="009665C1" w:rsidRPr="005909D0" w:rsidRDefault="009665C1" w:rsidP="005909D0">
      <w:pPr>
        <w:rPr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95pt;margin-top:21.1pt;width:425.25pt;height:27pt;z-index:251658240">
            <v:textbox style="mso-next-textbox:#_x0000_s1026">
              <w:txbxContent>
                <w:p w:rsidR="009665C1" w:rsidRPr="000A2F3B" w:rsidRDefault="009665C1" w:rsidP="000A2F3B">
                  <w:pPr>
                    <w:ind w:left="708" w:firstLine="708"/>
                    <w:rPr>
                      <w:sz w:val="32"/>
                      <w:szCs w:val="32"/>
                    </w:rPr>
                  </w:pPr>
                  <w:r w:rsidRPr="000A2F3B">
                    <w:rPr>
                      <w:sz w:val="32"/>
                      <w:szCs w:val="32"/>
                    </w:rPr>
                    <w:t>REGISTRO DE AUTORIZACIÓN DE MENORES</w:t>
                  </w:r>
                </w:p>
              </w:txbxContent>
            </v:textbox>
          </v:shape>
        </w:pict>
      </w:r>
    </w:p>
    <w:p w:rsidR="009665C1" w:rsidRDefault="009665C1"/>
    <w:p w:rsidR="009665C1" w:rsidRPr="00B35279" w:rsidRDefault="009665C1">
      <w:pPr>
        <w:rPr>
          <w:sz w:val="24"/>
          <w:szCs w:val="24"/>
        </w:rPr>
      </w:pPr>
      <w:r w:rsidRPr="00B35279">
        <w:rPr>
          <w:sz w:val="24"/>
          <w:szCs w:val="24"/>
        </w:rPr>
        <w:t>Doy mi autorización para que los servicios médicos del Servicio Andaluz de Salud u otros médicos locales sometan a mi hij@ a realizar las exploraciones, pruebas diagnósticas, tratamientos e intervenciones médicas que se consideren necesarias.</w:t>
      </w:r>
    </w:p>
    <w:p w:rsidR="009665C1" w:rsidRDefault="009665C1">
      <w:pPr>
        <w:rPr>
          <w:sz w:val="16"/>
          <w:szCs w:val="16"/>
        </w:rPr>
      </w:pPr>
      <w:r>
        <w:rPr>
          <w:sz w:val="16"/>
          <w:szCs w:val="16"/>
        </w:rPr>
        <w:t>(Nombre y Apellidos del menor)…………………………………………………………………………………………………………………………………………………………</w:t>
      </w:r>
    </w:p>
    <w:p w:rsidR="009665C1" w:rsidRDefault="009665C1">
      <w:pPr>
        <w:rPr>
          <w:sz w:val="16"/>
          <w:szCs w:val="16"/>
        </w:rPr>
      </w:pPr>
    </w:p>
    <w:p w:rsidR="009665C1" w:rsidRDefault="009665C1">
      <w:r>
        <w:t>Debe indicar si existen patologías o tratamientos de alergias a medicamentos………………………….</w:t>
      </w:r>
    </w:p>
    <w:p w:rsidR="009665C1" w:rsidRDefault="009665C1">
      <w:r>
        <w:t>…………………………………………………………………………………………………………………………………………………..</w:t>
      </w:r>
    </w:p>
    <w:p w:rsidR="009665C1" w:rsidRDefault="009665C1">
      <w:r>
        <w:t>A efectos de conocimiento por parte del Director del Campamento, se indican que el/la niñ@ arriba indicado, sigue el siguiente tratamiento o padece afección siendo el abajo firmante responsable de cualquier omisión al respecto.</w:t>
      </w:r>
    </w:p>
    <w:p w:rsidR="009665C1" w:rsidRDefault="009665C1"/>
    <w:p w:rsidR="009665C1" w:rsidRDefault="009665C1">
      <w:pPr>
        <w:rPr>
          <w:sz w:val="28"/>
          <w:szCs w:val="28"/>
        </w:rPr>
      </w:pPr>
      <w:r>
        <w:rPr>
          <w:sz w:val="28"/>
          <w:szCs w:val="28"/>
        </w:rPr>
        <w:t>Sevilla, a………………………de………………………..………………………..de 2018</w:t>
      </w:r>
    </w:p>
    <w:p w:rsidR="009665C1" w:rsidRPr="005724FD" w:rsidRDefault="009665C1">
      <w:pPr>
        <w:rPr>
          <w:sz w:val="16"/>
          <w:szCs w:val="16"/>
        </w:rPr>
      </w:pPr>
      <w:r>
        <w:rPr>
          <w:sz w:val="28"/>
          <w:szCs w:val="28"/>
        </w:rPr>
        <w:t>Firmado:……………………………………………………….…………………………………</w:t>
      </w:r>
    </w:p>
    <w:sectPr w:rsidR="009665C1" w:rsidRPr="005724FD" w:rsidSect="00A16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9D0"/>
    <w:rsid w:val="000A2F3B"/>
    <w:rsid w:val="000C7472"/>
    <w:rsid w:val="000F677A"/>
    <w:rsid w:val="0031265C"/>
    <w:rsid w:val="003F4CB0"/>
    <w:rsid w:val="005724FD"/>
    <w:rsid w:val="005909D0"/>
    <w:rsid w:val="00762C73"/>
    <w:rsid w:val="009665C1"/>
    <w:rsid w:val="00A1644D"/>
    <w:rsid w:val="00B35279"/>
    <w:rsid w:val="00CC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4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204</Words>
  <Characters>1128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Usuario</dc:creator>
  <cp:keywords/>
  <dc:description/>
  <cp:lastModifiedBy>d41ur29</cp:lastModifiedBy>
  <cp:revision>2</cp:revision>
  <dcterms:created xsi:type="dcterms:W3CDTF">2018-04-30T09:56:00Z</dcterms:created>
  <dcterms:modified xsi:type="dcterms:W3CDTF">2018-04-30T09:56:00Z</dcterms:modified>
</cp:coreProperties>
</file>